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97" w:rsidRPr="00E83295" w:rsidRDefault="00230C97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230C97" w:rsidRPr="00E83295" w:rsidRDefault="00230C97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230C97" w:rsidRPr="00E83295" w:rsidRDefault="00230C97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Вострецова , д. 22</w:t>
      </w:r>
    </w:p>
    <w:p w:rsidR="00230C97" w:rsidRPr="00E83295" w:rsidRDefault="00230C97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230C97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30C97" w:rsidRDefault="00230C97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230C97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before="13" w:line="240" w:lineRule="exact"/>
              <w:rPr>
                <w:sz w:val="24"/>
                <w:szCs w:val="24"/>
              </w:rPr>
            </w:pPr>
          </w:p>
          <w:p w:rsidR="00230C97" w:rsidRDefault="00230C97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230C97" w:rsidRPr="001C637D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230C97" w:rsidRPr="00E83295" w:rsidRDefault="00230C97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230C97" w:rsidRPr="00E83295" w:rsidRDefault="00230C97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230C97" w:rsidRPr="00E83295" w:rsidRDefault="00230C97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230C97" w:rsidRPr="00E83295" w:rsidRDefault="00230C97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230C97" w:rsidRPr="00E83295" w:rsidRDefault="00230C97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230C97" w:rsidRPr="00E83295" w:rsidRDefault="00230C97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C97" w:rsidRPr="00CA2D0E" w:rsidRDefault="00230C97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230C97" w:rsidRPr="00E83295" w:rsidRDefault="00230C97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230C97" w:rsidRPr="00E83295" w:rsidRDefault="00230C97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230C97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Pr="00E83295" w:rsidRDefault="00230C97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230C97" w:rsidRDefault="00230C97">
      <w:pPr>
        <w:sectPr w:rsidR="00230C97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230C97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230C97" w:rsidRPr="00E83295" w:rsidRDefault="00230C97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230C97" w:rsidRPr="00E83295" w:rsidRDefault="00230C97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</w:tr>
      <w:tr w:rsidR="00230C97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230C97" w:rsidRDefault="00230C97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230C97" w:rsidRPr="00E83295" w:rsidRDefault="00230C97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230C97" w:rsidRPr="001C637D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230C97" w:rsidRPr="00E83295" w:rsidRDefault="00230C97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</w:tr>
      <w:tr w:rsidR="00230C97" w:rsidRPr="001C637D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230C97" w:rsidRPr="00E83295" w:rsidRDefault="00230C97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230C97" w:rsidRPr="001C637D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230C97" w:rsidRPr="00E83295" w:rsidRDefault="00230C97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230C97" w:rsidRDefault="00230C97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22794C" w:rsidRDefault="00230C97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22794C" w:rsidRDefault="00230C97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22794C" w:rsidRDefault="00230C97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1C637D" w:rsidRDefault="00230C97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1C637D" w:rsidRDefault="00230C97">
            <w:pPr>
              <w:ind w:left="80" w:right="304"/>
              <w:rPr>
                <w:sz w:val="24"/>
                <w:szCs w:val="24"/>
                <w:lang w:val="ru-RU"/>
              </w:rPr>
            </w:pPr>
          </w:p>
        </w:tc>
      </w:tr>
      <w:tr w:rsidR="00230C97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230C97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230C97" w:rsidRPr="00E83295" w:rsidRDefault="00230C97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</w:tr>
      <w:tr w:rsidR="00230C97" w:rsidRPr="001C637D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230C97" w:rsidRPr="00E83295" w:rsidRDefault="00230C97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230C97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230C97" w:rsidRDefault="00230C97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0F2554" w:rsidRDefault="00230C97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230C97" w:rsidRPr="00E83295" w:rsidRDefault="00230C97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0F2554" w:rsidRDefault="00230C97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230C97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230C97" w:rsidRDefault="00230C97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</w:tr>
      <w:tr w:rsidR="00230C97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230C97" w:rsidRPr="00E83295" w:rsidRDefault="00230C97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Default="00230C97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Default="00230C97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before="7" w:line="140" w:lineRule="exact"/>
              <w:rPr>
                <w:sz w:val="14"/>
                <w:szCs w:val="14"/>
              </w:rPr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line="200" w:lineRule="exact"/>
            </w:pPr>
          </w:p>
          <w:p w:rsidR="00230C97" w:rsidRDefault="00230C97">
            <w:pPr>
              <w:spacing w:before="9" w:line="200" w:lineRule="exact"/>
            </w:pPr>
          </w:p>
          <w:p w:rsidR="00230C97" w:rsidRDefault="00230C97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230C97" w:rsidRPr="00E83295" w:rsidRDefault="00230C97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before="13" w:line="240" w:lineRule="exact"/>
              <w:rPr>
                <w:sz w:val="24"/>
                <w:szCs w:val="24"/>
              </w:rPr>
            </w:pPr>
          </w:p>
          <w:p w:rsidR="00230C97" w:rsidRDefault="00230C97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230C97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230C97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230C97" w:rsidRPr="00E83295" w:rsidRDefault="00230C97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230C97" w:rsidRPr="00E83295" w:rsidRDefault="00230C97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230C97" w:rsidRDefault="00230C97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  <w:p w:rsidR="00230C97" w:rsidRPr="00E83295" w:rsidRDefault="00230C97">
            <w:pPr>
              <w:ind w:left="80" w:right="20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</w:tr>
      <w:tr w:rsidR="00230C97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230C97" w:rsidRPr="0022794C" w:rsidRDefault="00230C97" w:rsidP="000F2554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20261C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230C97" w:rsidRPr="008A570C" w:rsidRDefault="00230C97" w:rsidP="0020261C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230C97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230C97" w:rsidRPr="00E83295" w:rsidRDefault="00230C97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230C97" w:rsidRPr="00E83295" w:rsidRDefault="00230C97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230C97" w:rsidRPr="00E83295" w:rsidRDefault="00230C97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230C97" w:rsidRPr="00E83295" w:rsidRDefault="00230C97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0F2554" w:rsidRDefault="00230C97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0F2554" w:rsidRDefault="00230C97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230C97" w:rsidRPr="001C637D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230C97" w:rsidRPr="00E83295" w:rsidRDefault="00230C97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230C97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230C97" w:rsidRPr="00E83295" w:rsidRDefault="00230C97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 w:rsidRPr="001C637D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</w:tr>
      <w:tr w:rsidR="00230C97" w:rsidRPr="001C637D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rPr>
                <w:lang w:val="ru-RU"/>
              </w:rPr>
            </w:pPr>
          </w:p>
        </w:tc>
      </w:tr>
      <w:tr w:rsidR="00230C97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230C97" w:rsidRPr="001C637D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230C97" w:rsidRPr="00E83295" w:rsidRDefault="00230C97">
            <w:pPr>
              <w:spacing w:line="200" w:lineRule="exact"/>
              <w:rPr>
                <w:lang w:val="ru-RU"/>
              </w:rPr>
            </w:pPr>
          </w:p>
          <w:p w:rsidR="00230C97" w:rsidRPr="00E83295" w:rsidRDefault="00230C97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230C97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230C97" w:rsidRPr="00E83295" w:rsidRDefault="00230C97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230C97" w:rsidRPr="00E83295" w:rsidRDefault="00230C97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Pr="00C079D8" w:rsidRDefault="00230C97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CA2D0E" w:rsidRDefault="00230C97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230C97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230C97" w:rsidRDefault="00230C97">
      <w:pPr>
        <w:sectPr w:rsidR="00230C97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230C97" w:rsidRDefault="00230C97">
      <w:pPr>
        <w:spacing w:line="200" w:lineRule="exact"/>
      </w:pPr>
    </w:p>
    <w:p w:rsidR="00230C97" w:rsidRDefault="00230C97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230C97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/>
        </w:tc>
      </w:tr>
      <w:tr w:rsidR="00230C97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E83295" w:rsidRDefault="00230C97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230C97" w:rsidRPr="000F2554" w:rsidRDefault="00230C97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230C97" w:rsidRDefault="00230C97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Pr="000F2554" w:rsidRDefault="00230C97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97" w:rsidRDefault="00230C97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230C97" w:rsidRDefault="00230C97"/>
    <w:sectPr w:rsidR="00230C97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97" w:rsidRDefault="00230C97" w:rsidP="00666174">
      <w:r>
        <w:separator/>
      </w:r>
    </w:p>
  </w:endnote>
  <w:endnote w:type="continuationSeparator" w:id="1">
    <w:p w:rsidR="00230C97" w:rsidRDefault="00230C97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97" w:rsidRDefault="00230C97" w:rsidP="00666174">
      <w:r>
        <w:separator/>
      </w:r>
    </w:p>
  </w:footnote>
  <w:footnote w:type="continuationSeparator" w:id="1">
    <w:p w:rsidR="00230C97" w:rsidRDefault="00230C97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7" w:rsidRDefault="00230C97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230C97" w:rsidRDefault="00230C97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A09E7"/>
    <w:rsid w:val="000F2554"/>
    <w:rsid w:val="001115B0"/>
    <w:rsid w:val="001C637D"/>
    <w:rsid w:val="0020261C"/>
    <w:rsid w:val="00225AE5"/>
    <w:rsid w:val="0022794C"/>
    <w:rsid w:val="00230C97"/>
    <w:rsid w:val="00666174"/>
    <w:rsid w:val="006720AE"/>
    <w:rsid w:val="006F33F5"/>
    <w:rsid w:val="007D5CF2"/>
    <w:rsid w:val="00850526"/>
    <w:rsid w:val="008A570C"/>
    <w:rsid w:val="0096303A"/>
    <w:rsid w:val="009654E7"/>
    <w:rsid w:val="009A5D6D"/>
    <w:rsid w:val="00A6108B"/>
    <w:rsid w:val="00B662ED"/>
    <w:rsid w:val="00BC4853"/>
    <w:rsid w:val="00BD4CB9"/>
    <w:rsid w:val="00C079D8"/>
    <w:rsid w:val="00C63A3F"/>
    <w:rsid w:val="00CA2D0E"/>
    <w:rsid w:val="00CC2FB0"/>
    <w:rsid w:val="00CD0ABF"/>
    <w:rsid w:val="00CF7E34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9</Pages>
  <Words>1395</Words>
  <Characters>7956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7</cp:revision>
  <cp:lastPrinted>2016-04-22T03:51:00Z</cp:lastPrinted>
  <dcterms:created xsi:type="dcterms:W3CDTF">2016-04-21T09:02:00Z</dcterms:created>
  <dcterms:modified xsi:type="dcterms:W3CDTF">2016-04-22T06:48:00Z</dcterms:modified>
</cp:coreProperties>
</file>